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083062" w:rsidRPr="00CB3179" w14:paraId="57B0B248" w14:textId="77777777" w:rsidTr="00051019">
        <w:trPr>
          <w:trHeight w:val="257"/>
        </w:trPr>
        <w:tc>
          <w:tcPr>
            <w:tcW w:w="10349" w:type="dxa"/>
            <w:gridSpan w:val="2"/>
          </w:tcPr>
          <w:p w14:paraId="371264C5" w14:textId="77777777" w:rsidR="00083062" w:rsidRPr="00051019" w:rsidRDefault="00083062" w:rsidP="00051019">
            <w:pPr>
              <w:jc w:val="center"/>
              <w:rPr>
                <w:rFonts w:ascii="Calibri Light" w:hAnsi="Calibri Light" w:cs="Arial"/>
                <w:b/>
                <w:lang w:val="en-US"/>
              </w:rPr>
            </w:pPr>
            <w:bookmarkStart w:id="0" w:name="_GoBack"/>
            <w:bookmarkEnd w:id="0"/>
            <w:r w:rsidRPr="004957C4">
              <w:rPr>
                <w:rFonts w:ascii="Calibri Light" w:hAnsi="Calibri Light" w:cs="Arial"/>
                <w:b/>
              </w:rPr>
              <w:t xml:space="preserve">ΑΙΤΗΣΗ </w:t>
            </w:r>
            <w:r w:rsidR="00051019">
              <w:rPr>
                <w:rFonts w:ascii="Calibri Light" w:hAnsi="Calibri Light" w:cs="Arial"/>
                <w:b/>
              </w:rPr>
              <w:t xml:space="preserve">–ΔΗΛΩΣΗ ΓΙΑ ΑΠΑΣΧΟΛΗΣΗ ΙΔΙΩΤΗ ΣΤΟ ΔΗΜΟΣΙΟ ΣΥΣΤΗΜΑ ΥΓΕΙΑΣ ΓΙΑ ΤΗΝ ΠΕΡΙΟΔΟ ΕΞΑΡΣΗΣ ΤΟΥ ΚΟΡΩΝΟΪΟΥ </w:t>
            </w:r>
            <w:r w:rsidR="00051019">
              <w:rPr>
                <w:rFonts w:ascii="Calibri Light" w:hAnsi="Calibri Light" w:cs="Arial"/>
                <w:b/>
                <w:lang w:val="en-US"/>
              </w:rPr>
              <w:t>COVID-19</w:t>
            </w:r>
          </w:p>
        </w:tc>
      </w:tr>
      <w:tr w:rsidR="00083062" w:rsidRPr="00CB3179" w14:paraId="26094998" w14:textId="77777777" w:rsidTr="00051019">
        <w:trPr>
          <w:trHeight w:val="257"/>
        </w:trPr>
        <w:tc>
          <w:tcPr>
            <w:tcW w:w="4395" w:type="dxa"/>
          </w:tcPr>
          <w:p w14:paraId="30B45065" w14:textId="77777777" w:rsidR="00083062" w:rsidRPr="004957C4" w:rsidRDefault="00083062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07CFD2C" w14:textId="77777777" w:rsidR="00083062" w:rsidRPr="004957C4" w:rsidRDefault="00083062" w:rsidP="00CB3179">
            <w:pPr>
              <w:jc w:val="both"/>
              <w:rPr>
                <w:rFonts w:ascii="Calibri Light" w:hAnsi="Calibri Light" w:cs="Arial"/>
                <w:b/>
              </w:rPr>
            </w:pPr>
            <w:r w:rsidRPr="004957C4">
              <w:rPr>
                <w:rFonts w:ascii="Calibri Light" w:hAnsi="Calibri Light" w:cs="Arial"/>
                <w:b/>
              </w:rPr>
              <w:t>ΠΡΟΣ</w:t>
            </w:r>
          </w:p>
        </w:tc>
      </w:tr>
      <w:tr w:rsidR="00083062" w:rsidRPr="00CB3179" w14:paraId="3541E1DD" w14:textId="77777777" w:rsidTr="00051019">
        <w:trPr>
          <w:trHeight w:val="770"/>
        </w:trPr>
        <w:tc>
          <w:tcPr>
            <w:tcW w:w="4395" w:type="dxa"/>
          </w:tcPr>
          <w:p w14:paraId="4D590012" w14:textId="77777777" w:rsidR="00083062" w:rsidRPr="004957C4" w:rsidRDefault="00083062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A6480B0" w14:textId="77777777" w:rsidR="00D95E48" w:rsidRPr="004957C4" w:rsidRDefault="008C55F8" w:rsidP="00D95E48">
            <w:pPr>
              <w:jc w:val="both"/>
              <w:rPr>
                <w:rFonts w:ascii="Calibri Light" w:hAnsi="Calibri Light" w:cs="Arial"/>
                <w:b/>
              </w:rPr>
            </w:pPr>
            <w:r w:rsidRPr="004957C4">
              <w:rPr>
                <w:rFonts w:ascii="Calibri Light" w:hAnsi="Calibri Light" w:cs="Arial"/>
                <w:b/>
              </w:rPr>
              <w:t>6η</w:t>
            </w:r>
            <w:r w:rsidR="001C2829" w:rsidRPr="004957C4">
              <w:rPr>
                <w:rFonts w:ascii="Calibri Light" w:hAnsi="Calibri Light" w:cs="Arial"/>
                <w:b/>
              </w:rPr>
              <w:t>……Υγειονομική Περιφέρεια</w:t>
            </w:r>
          </w:p>
          <w:p w14:paraId="2CA9CB16" w14:textId="77777777" w:rsidR="001C2829" w:rsidRPr="004957C4" w:rsidRDefault="001C2829" w:rsidP="00D95E48">
            <w:pPr>
              <w:jc w:val="both"/>
              <w:rPr>
                <w:rFonts w:ascii="Calibri Light" w:hAnsi="Calibri Light" w:cs="Arial"/>
                <w:b/>
              </w:rPr>
            </w:pPr>
          </w:p>
          <w:p w14:paraId="08E0DB18" w14:textId="77777777" w:rsidR="001C2829" w:rsidRPr="004957C4" w:rsidRDefault="001C2829" w:rsidP="00D95E48">
            <w:pPr>
              <w:jc w:val="both"/>
              <w:rPr>
                <w:rFonts w:ascii="Calibri Light" w:hAnsi="Calibri Light" w:cs="Arial"/>
                <w:b/>
              </w:rPr>
            </w:pPr>
          </w:p>
        </w:tc>
      </w:tr>
      <w:tr w:rsidR="00083062" w:rsidRPr="00CB3179" w14:paraId="61D5DCF7" w14:textId="77777777" w:rsidTr="00EC7741">
        <w:trPr>
          <w:trHeight w:val="513"/>
        </w:trPr>
        <w:tc>
          <w:tcPr>
            <w:tcW w:w="4395" w:type="dxa"/>
          </w:tcPr>
          <w:p w14:paraId="3B82B354" w14:textId="77777777" w:rsidR="00773825" w:rsidRPr="004957C4" w:rsidRDefault="00773825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20266167" w14:textId="77777777" w:rsidR="00083062" w:rsidRPr="004957C4" w:rsidRDefault="00083062" w:rsidP="000830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ΟΝΟΜΑ</w:t>
            </w:r>
          </w:p>
          <w:p w14:paraId="7B73759F" w14:textId="77777777" w:rsidR="00083062" w:rsidRPr="004957C4" w:rsidRDefault="00083062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774405D" w14:textId="77777777" w:rsidR="00083062" w:rsidRPr="004957C4" w:rsidRDefault="00083062" w:rsidP="00CB3179">
            <w:pPr>
              <w:jc w:val="both"/>
              <w:rPr>
                <w:rFonts w:ascii="Calibri Light" w:hAnsi="Calibri Light" w:cs="Arial"/>
                <w:b/>
              </w:rPr>
            </w:pPr>
          </w:p>
        </w:tc>
      </w:tr>
      <w:tr w:rsidR="00442388" w:rsidRPr="00CB3179" w14:paraId="0E1ED28C" w14:textId="77777777" w:rsidTr="00051019">
        <w:trPr>
          <w:trHeight w:val="513"/>
        </w:trPr>
        <w:tc>
          <w:tcPr>
            <w:tcW w:w="4395" w:type="dxa"/>
          </w:tcPr>
          <w:p w14:paraId="648ADDE0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3E6EB4AA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ΕΠΙΘΕΤΟ</w:t>
            </w:r>
          </w:p>
          <w:p w14:paraId="3815B2E1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</w:tcPr>
          <w:p w14:paraId="337C2267" w14:textId="77777777" w:rsidR="001C2829" w:rsidRDefault="00051019" w:rsidP="00A774F1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Διατίθεμαι να απασχοληθώ</w:t>
            </w:r>
            <w:r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στο Δημόσιο Σύστημα Υγείας σύμφωνα με τις διατάξεις </w:t>
            </w:r>
            <w:r w:rsidR="00A774F1">
              <w:rPr>
                <w:rFonts w:ascii="Calibri Light" w:hAnsi="Calibri Light" w:cs="Arial"/>
                <w:sz w:val="20"/>
                <w:szCs w:val="20"/>
              </w:rPr>
              <w:t>του δεύτερου άρθρου της από 25.02.2020 Πράξης Νομοθετικού περιεχομένου, όπως αυτή συμπληρώθηκε και τροποποιήθηκε με τα άρθρα του Ν.4753/2020 και τα άρθρο 19 του 4790/2021.</w:t>
            </w:r>
          </w:p>
          <w:p w14:paraId="3C4099E4" w14:textId="77777777" w:rsidR="00051019" w:rsidRDefault="00051019" w:rsidP="001C2829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ως ιδιώτης ιατρός:</w:t>
            </w:r>
          </w:p>
          <w:p w14:paraId="155C9CD1" w14:textId="77777777" w:rsidR="00051019" w:rsidRPr="00051019" w:rsidRDefault="00051019" w:rsidP="00051019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051019">
              <w:rPr>
                <w:rFonts w:ascii="Calibri Light" w:hAnsi="Calibri Light" w:cs="Arial"/>
                <w:b/>
                <w:sz w:val="20"/>
                <w:szCs w:val="20"/>
              </w:rPr>
              <w:t>προτιμήσεις:</w:t>
            </w:r>
          </w:p>
          <w:p w14:paraId="1CF8C15D" w14:textId="77777777" w:rsidR="00442388" w:rsidRPr="004957C4" w:rsidRDefault="00051019" w:rsidP="00051019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051019">
              <w:rPr>
                <w:rFonts w:ascii="Calibri Light" w:hAnsi="Calibri Light" w:cs="Arial"/>
                <w:b/>
                <w:sz w:val="20"/>
                <w:szCs w:val="20"/>
              </w:rPr>
              <w:t>ΝΟΣΗΛΕΥΤΙΚΑ ΙΔΡΥΜΑΤΑ/ΚΥ (δηλώνεται νομός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/οι</w:t>
            </w:r>
            <w:r w:rsidRPr="00051019">
              <w:rPr>
                <w:rFonts w:ascii="Calibri Light" w:hAnsi="Calibri Light" w:cs="Arial"/>
                <w:b/>
                <w:sz w:val="20"/>
                <w:szCs w:val="20"/>
              </w:rPr>
              <w:t xml:space="preserve"> ή και συγκεκριμένος Φορέας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/εις)</w:t>
            </w:r>
          </w:p>
        </w:tc>
      </w:tr>
      <w:tr w:rsidR="00442388" w:rsidRPr="00CB3179" w14:paraId="49F7806F" w14:textId="77777777" w:rsidTr="00EC7741">
        <w:trPr>
          <w:trHeight w:val="257"/>
        </w:trPr>
        <w:tc>
          <w:tcPr>
            <w:tcW w:w="4395" w:type="dxa"/>
          </w:tcPr>
          <w:p w14:paraId="4F7FFC75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7C04E5CC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ΟΝΟΜΑ ΠΑΤΡΟΣ</w:t>
            </w:r>
          </w:p>
        </w:tc>
        <w:tc>
          <w:tcPr>
            <w:tcW w:w="5954" w:type="dxa"/>
            <w:vMerge/>
          </w:tcPr>
          <w:p w14:paraId="62F0C662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6E703D3B" w14:textId="77777777" w:rsidTr="00EC7741">
        <w:trPr>
          <w:trHeight w:val="277"/>
        </w:trPr>
        <w:tc>
          <w:tcPr>
            <w:tcW w:w="4395" w:type="dxa"/>
          </w:tcPr>
          <w:p w14:paraId="3706EC34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1FA0647A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ΟΝΟΜΑ ΜΗΤΡΟΣ</w:t>
            </w:r>
          </w:p>
        </w:tc>
        <w:tc>
          <w:tcPr>
            <w:tcW w:w="5954" w:type="dxa"/>
            <w:vMerge/>
          </w:tcPr>
          <w:p w14:paraId="673B7123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49F7A730" w14:textId="77777777" w:rsidTr="00EC7741">
        <w:trPr>
          <w:trHeight w:val="396"/>
        </w:trPr>
        <w:tc>
          <w:tcPr>
            <w:tcW w:w="4395" w:type="dxa"/>
            <w:vMerge w:val="restart"/>
          </w:tcPr>
          <w:p w14:paraId="62E9E164" w14:textId="77777777" w:rsidR="00051019" w:rsidRPr="004957C4" w:rsidRDefault="00051019" w:rsidP="00EC77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ΕΤΟΣ ΓΕΝΝΗΣΕΩΣ</w:t>
            </w: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</w:tcBorders>
          </w:tcPr>
          <w:p w14:paraId="417894F7" w14:textId="77777777" w:rsidR="00051019" w:rsidRPr="004957C4" w:rsidRDefault="00051019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38EEF2A9" w14:textId="77777777" w:rsidTr="00EC7741">
        <w:trPr>
          <w:trHeight w:val="324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CD5C603" w14:textId="77777777" w:rsidR="00051019" w:rsidRPr="004957C4" w:rsidRDefault="00051019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84E" w14:textId="77777777" w:rsidR="00051019" w:rsidRPr="004957C4" w:rsidRDefault="00051019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5E7D24FA" w14:textId="77777777" w:rsidTr="00EC7741">
        <w:trPr>
          <w:trHeight w:val="244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14:paraId="41E00DA5" w14:textId="77777777" w:rsidR="00051019" w:rsidRPr="004957C4" w:rsidRDefault="00051019" w:rsidP="00C622F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ΑΔΤ ή ΑΡ. ΔΙΑΒΑΤΗΡΙΟΥ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B06" w14:textId="77777777" w:rsidR="00051019" w:rsidRPr="004957C4" w:rsidRDefault="00051019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3E881388" w14:textId="77777777" w:rsidTr="00EC7741">
        <w:trPr>
          <w:trHeight w:val="286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020075D2" w14:textId="77777777" w:rsidR="00051019" w:rsidRPr="004957C4" w:rsidRDefault="00051019" w:rsidP="00C622F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B73" w14:textId="77777777" w:rsidR="00051019" w:rsidRPr="004957C4" w:rsidRDefault="00051019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576E1778" w14:textId="77777777" w:rsidTr="00EC7741">
        <w:trPr>
          <w:trHeight w:val="312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05621057" w14:textId="77777777" w:rsidR="00051019" w:rsidRPr="004957C4" w:rsidRDefault="00051019" w:rsidP="00C622F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B78" w14:textId="77777777" w:rsidR="00051019" w:rsidRDefault="00051019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04972B7D" w14:textId="77777777" w:rsidTr="00EC7741">
        <w:trPr>
          <w:trHeight w:val="384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14:paraId="35873E5F" w14:textId="77777777" w:rsidR="00051019" w:rsidRPr="004957C4" w:rsidRDefault="00051019" w:rsidP="006812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ΚΑΤΟΙΚΟΣ</w:t>
            </w:r>
          </w:p>
          <w:p w14:paraId="20708BF2" w14:textId="77777777" w:rsidR="00051019" w:rsidRPr="004957C4" w:rsidRDefault="00051019" w:rsidP="00681262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6B1" w14:textId="77777777" w:rsidR="00051019" w:rsidRPr="004957C4" w:rsidRDefault="00051019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EC7741" w:rsidRPr="00CB3179" w14:paraId="481F8FD0" w14:textId="77777777" w:rsidTr="00EC7741">
        <w:trPr>
          <w:trHeight w:val="244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366BFCF4" w14:textId="77777777" w:rsidR="00EC7741" w:rsidRPr="004957C4" w:rsidRDefault="00EC7741" w:rsidP="006812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C5D" w14:textId="77777777" w:rsidR="00EC7741" w:rsidRPr="004957C4" w:rsidRDefault="00EC7741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EC7741" w:rsidRPr="00CB3179" w14:paraId="429A7360" w14:textId="77777777" w:rsidTr="00EC7741">
        <w:trPr>
          <w:trHeight w:val="276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14:paraId="7DDD0B34" w14:textId="77777777" w:rsidR="00EC7741" w:rsidRPr="004957C4" w:rsidRDefault="00EC7741" w:rsidP="0068126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ΑΦΜ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8A2" w14:textId="77777777" w:rsidR="00EC7741" w:rsidRPr="004957C4" w:rsidRDefault="00EC7741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51019" w:rsidRPr="00CB3179" w14:paraId="547A3850" w14:textId="77777777" w:rsidTr="00EC7741">
        <w:trPr>
          <w:trHeight w:val="244"/>
        </w:trPr>
        <w:tc>
          <w:tcPr>
            <w:tcW w:w="4395" w:type="dxa"/>
            <w:vMerge/>
            <w:vAlign w:val="center"/>
          </w:tcPr>
          <w:p w14:paraId="3A491061" w14:textId="77777777" w:rsidR="00051019" w:rsidRPr="004957C4" w:rsidRDefault="00051019" w:rsidP="006812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</w:tcBorders>
          </w:tcPr>
          <w:p w14:paraId="20061F4C" w14:textId="77777777" w:rsidR="00051019" w:rsidRPr="004957C4" w:rsidRDefault="00051019" w:rsidP="00C91262">
            <w:pPr>
              <w:jc w:val="both"/>
              <w:rPr>
                <w:rFonts w:ascii="Calibri Light" w:hAnsi="Calibri Light" w:cs="Arial"/>
                <w:b/>
              </w:rPr>
            </w:pPr>
            <w:r w:rsidRPr="004957C4">
              <w:rPr>
                <w:rFonts w:ascii="Calibri Light" w:hAnsi="Calibri Light" w:cs="Arial"/>
                <w:b/>
              </w:rPr>
              <w:t>Επισυναπτόμενα δικαιολογητικά:</w:t>
            </w:r>
          </w:p>
          <w:p w14:paraId="25EB7A15" w14:textId="77777777" w:rsidR="00051019" w:rsidRPr="004957C4" w:rsidRDefault="00051019" w:rsidP="00C84DF4">
            <w:pPr>
              <w:jc w:val="both"/>
              <w:rPr>
                <w:rFonts w:ascii="Calibri Light" w:hAnsi="Calibri Light" w:cs="Arial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1.Φωτοτυπία της ταυτότητας ή του διαβατηρίου από το οποίο θα προκύπτει ότι ο κάτοχος είναι Έλληνας υπήκοος ή υπήκοος χώρας μέλους της Ευρωπαϊκής Ένωσης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55B73871" w14:textId="77777777" w:rsidR="00051019" w:rsidRPr="004957C4" w:rsidRDefault="00051019" w:rsidP="006B5BCD">
            <w:pPr>
              <w:jc w:val="both"/>
              <w:rPr>
                <w:rFonts w:ascii="Calibri Light" w:hAnsi="Calibri Light" w:cs="Arial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Οι σύζυγοι Ελλήνων υπηκόων ή υπηκόων κρατών μελών της Ευρωπαϊκής Ένωσης, θα υποβάλλουν φωτοαντίγραφο δελτίου μόνιμης διαμονής μέλους οικογένειας πολίτη της Ένωσης.</w:t>
            </w:r>
            <w:r w:rsidRPr="004957C4">
              <w:rPr>
                <w:rFonts w:ascii="Calibri Light" w:hAnsi="Calibri Light" w:cs="Arial"/>
              </w:rPr>
              <w:t xml:space="preserve">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70FD2575" w14:textId="77777777" w:rsidR="00051019" w:rsidRPr="004957C4" w:rsidRDefault="00051019" w:rsidP="00967DFF">
            <w:pPr>
              <w:spacing w:line="276" w:lineRule="auto"/>
              <w:jc w:val="both"/>
              <w:rPr>
                <w:rFonts w:ascii="Calibri Light" w:hAnsi="Calibri Light" w:cs="Arial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γενιάς.</w:t>
            </w:r>
            <w:r w:rsidRPr="004957C4">
              <w:rPr>
                <w:rFonts w:ascii="Calibri Light" w:hAnsi="Calibri Light" w:cs="Arial"/>
              </w:rPr>
              <w:t xml:space="preserve">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3A92F49D" w14:textId="77777777" w:rsidR="00051019" w:rsidRPr="004957C4" w:rsidRDefault="00051019" w:rsidP="00C91262">
            <w:pPr>
              <w:jc w:val="both"/>
              <w:rPr>
                <w:rFonts w:ascii="Calibri Light" w:hAnsi="Calibri Light" w:cs="Arial"/>
                <w:sz w:val="20"/>
                <w:szCs w:val="20"/>
                <w:u w:val="single"/>
              </w:rPr>
            </w:pPr>
            <w:r w:rsidRPr="004957C4"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>2.</w:t>
            </w:r>
            <w:r w:rsidRPr="004957C4">
              <w:rPr>
                <w:rStyle w:val="Char0"/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4957C4">
              <w:rPr>
                <w:rFonts w:ascii="Calibri Light" w:hAnsi="Calibri Light" w:cs="Arial"/>
                <w:sz w:val="20"/>
                <w:szCs w:val="20"/>
              </w:rPr>
              <w:t>Φωτοαντίγραφο πτυχίου Ελληνικού Πανεπιστημίου ή Πανεπιστημίου κράτους μέλους της Ευρωπαϊκής Ένωσης το οποίο θα συνοδεύεται από φωτοαντίγραφο της μετάφρασης και φωτοαντίγραφο της ισοτιμίας ΔΟΑΤΑΠ όπου αυτό απαιτείται ή πτυχίου χώρας εκτός Ευρωπαϊκής Ένωσης το οποίο θα συνοδεύεται από φωτοαντίγραφο της μετάφρασης και φωτοαντίγραφο της ισοτιμίας ΔΟΑΤΑΠ.</w:t>
            </w:r>
            <w:r w:rsidRPr="004957C4">
              <w:rPr>
                <w:rFonts w:ascii="Calibri Light" w:hAnsi="Calibri Light" w:cs="Arial"/>
              </w:rPr>
              <w:t xml:space="preserve">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32BEEF4C" w14:textId="77777777" w:rsidR="00051019" w:rsidRPr="004957C4" w:rsidRDefault="00051019" w:rsidP="00C91262">
            <w:pPr>
              <w:jc w:val="both"/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</w:pPr>
          </w:p>
          <w:p w14:paraId="61EEFC4A" w14:textId="77777777" w:rsidR="00051019" w:rsidRPr="004957C4" w:rsidRDefault="00051019" w:rsidP="00C91262">
            <w:pPr>
              <w:jc w:val="both"/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</w:pPr>
            <w:r w:rsidRPr="004957C4"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 xml:space="preserve">3.Φωτοαντίγραφο άδειας άσκησης ιατρικού επαγγέλματος στη χώρα μας.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2851A03D" w14:textId="77777777" w:rsidR="00051019" w:rsidRDefault="00051019" w:rsidP="00C91262">
            <w:pPr>
              <w:jc w:val="both"/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</w:pPr>
            <w:r w:rsidRPr="004957C4"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 xml:space="preserve">4. Άδεια χρήσης τίτλου ιατρικής ειδικότητας στη χώρα μας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5E7D1994" w14:textId="77777777" w:rsidR="00051019" w:rsidRPr="004957C4" w:rsidRDefault="00051019" w:rsidP="00C91262">
            <w:pPr>
              <w:jc w:val="both"/>
              <w:rPr>
                <w:rFonts w:ascii="Calibri Light" w:hAnsi="Calibri Light" w:cs="Arial"/>
              </w:rPr>
            </w:pPr>
            <w:r w:rsidRPr="004957C4"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>5. Βεβαίωση εγγραφής σε Ιατρικό Σύλλογο</w:t>
            </w:r>
            <w:r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 xml:space="preserve"> του τρέχοντος έτους της αίτησης</w:t>
            </w:r>
            <w:r w:rsidRPr="004957C4">
              <w:rPr>
                <w:rStyle w:val="HTML"/>
                <w:rFonts w:ascii="Calibri Light" w:hAnsi="Calibri Light" w:cs="Arial"/>
                <w:i w:val="0"/>
                <w:sz w:val="20"/>
                <w:szCs w:val="20"/>
              </w:rPr>
              <w:t xml:space="preserve">.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004B1F4E" w14:textId="77777777" w:rsidR="00051019" w:rsidRPr="004957C4" w:rsidRDefault="00051019" w:rsidP="00C91262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6.</w:t>
            </w: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Βεβαίωση γνώσης της Ελληνικής γλώσσας (Δγ/10424/31-3-93 ΦΕΚ 263Β) Υπουργική Απόφαση)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5CFCB353" w14:textId="77777777" w:rsidR="00051019" w:rsidRPr="004957C4" w:rsidRDefault="00051019" w:rsidP="00C91262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</w:t>
            </w: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. Πιστοποιητικό Εξειδίκευσης </w:t>
            </w:r>
            <w:r>
              <w:rPr>
                <w:rFonts w:ascii="Calibri Light" w:hAnsi="Calibri Light" w:cs="Arial"/>
                <w:sz w:val="20"/>
                <w:szCs w:val="20"/>
              </w:rPr>
              <w:t>σε ΜΕΘ/ΜΕΝΝ</w:t>
            </w:r>
            <w:r w:rsidRPr="004957C4">
              <w:rPr>
                <w:rFonts w:ascii="Calibri Light" w:hAnsi="Calibri Light" w:cs="Arial"/>
                <w:sz w:val="22"/>
                <w:szCs w:val="22"/>
              </w:rPr>
              <w:t>.</w:t>
            </w:r>
            <w:r w:rsidRPr="004957C4">
              <w:rPr>
                <w:rFonts w:ascii="Calibri Light" w:hAnsi="Calibri Light" w:cs="Arial"/>
              </w:rPr>
              <w:t xml:space="preserve"> </w:t>
            </w:r>
            <w:r w:rsidRPr="004957C4">
              <w:rPr>
                <w:rFonts w:ascii="Calibri Light" w:hAnsi="Calibri Light" w:cs="Arial"/>
              </w:rPr>
              <w:sym w:font="Wingdings 2" w:char="F0A3"/>
            </w:r>
          </w:p>
          <w:p w14:paraId="657855A3" w14:textId="77777777" w:rsidR="00051019" w:rsidRPr="00051019" w:rsidRDefault="00051019" w:rsidP="00784FAE">
            <w:pPr>
              <w:rPr>
                <w:rFonts w:ascii="Calibri Light" w:hAnsi="Calibri Light" w:cs="Arial"/>
              </w:rPr>
            </w:pPr>
          </w:p>
        </w:tc>
      </w:tr>
      <w:tr w:rsidR="00442388" w:rsidRPr="00CB3179" w14:paraId="3548F304" w14:textId="77777777" w:rsidTr="00EC7741">
        <w:trPr>
          <w:trHeight w:val="513"/>
        </w:trPr>
        <w:tc>
          <w:tcPr>
            <w:tcW w:w="4395" w:type="dxa"/>
          </w:tcPr>
          <w:p w14:paraId="6FCF36B1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ΟΔΟΣ- ΑΡΙΘΜΟΣ</w:t>
            </w:r>
          </w:p>
          <w:p w14:paraId="7B721823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6314F006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70295BCE" w14:textId="77777777" w:rsidTr="00051019">
        <w:trPr>
          <w:trHeight w:val="513"/>
        </w:trPr>
        <w:tc>
          <w:tcPr>
            <w:tcW w:w="4395" w:type="dxa"/>
          </w:tcPr>
          <w:p w14:paraId="4A9FBC51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ΤΚ</w:t>
            </w:r>
          </w:p>
        </w:tc>
        <w:tc>
          <w:tcPr>
            <w:tcW w:w="5954" w:type="dxa"/>
            <w:vMerge/>
          </w:tcPr>
          <w:p w14:paraId="6D083D6C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0CD06EDC" w14:textId="77777777" w:rsidTr="00051019">
        <w:trPr>
          <w:trHeight w:val="513"/>
        </w:trPr>
        <w:tc>
          <w:tcPr>
            <w:tcW w:w="4395" w:type="dxa"/>
          </w:tcPr>
          <w:p w14:paraId="7DB3EC89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ΤΗΛ</w:t>
            </w:r>
          </w:p>
        </w:tc>
        <w:tc>
          <w:tcPr>
            <w:tcW w:w="5954" w:type="dxa"/>
            <w:vMerge/>
          </w:tcPr>
          <w:p w14:paraId="7A8649F6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7BB3CE9C" w14:textId="77777777" w:rsidTr="00051019">
        <w:trPr>
          <w:trHeight w:val="257"/>
        </w:trPr>
        <w:tc>
          <w:tcPr>
            <w:tcW w:w="4395" w:type="dxa"/>
          </w:tcPr>
          <w:p w14:paraId="3339B794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48447172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ΚΙΝ. ΤΗΛ.</w:t>
            </w:r>
          </w:p>
        </w:tc>
        <w:tc>
          <w:tcPr>
            <w:tcW w:w="5954" w:type="dxa"/>
            <w:vMerge/>
          </w:tcPr>
          <w:p w14:paraId="04C1039A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6AA919BF" w14:textId="77777777" w:rsidTr="00051019">
        <w:trPr>
          <w:trHeight w:val="257"/>
        </w:trPr>
        <w:tc>
          <w:tcPr>
            <w:tcW w:w="4395" w:type="dxa"/>
          </w:tcPr>
          <w:p w14:paraId="3C0A2232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6BCEA4D0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>ΕΙΔΙΚΟΤΗΤΑ</w:t>
            </w:r>
          </w:p>
          <w:p w14:paraId="7195B8CB" w14:textId="77777777" w:rsidR="00442388" w:rsidRPr="004957C4" w:rsidRDefault="00442388" w:rsidP="00784FA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17DF400E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5C721E2C" w14:textId="77777777" w:rsidTr="00051019">
        <w:trPr>
          <w:trHeight w:val="257"/>
        </w:trPr>
        <w:tc>
          <w:tcPr>
            <w:tcW w:w="4395" w:type="dxa"/>
          </w:tcPr>
          <w:p w14:paraId="744DAB38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62AE86B1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58EAADB2" w14:textId="77777777" w:rsidTr="00051019">
        <w:trPr>
          <w:trHeight w:val="585"/>
        </w:trPr>
        <w:tc>
          <w:tcPr>
            <w:tcW w:w="4395" w:type="dxa"/>
          </w:tcPr>
          <w:p w14:paraId="20FC7114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0F8ABFBF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42388" w:rsidRPr="00CB3179" w14:paraId="6344D42B" w14:textId="77777777" w:rsidTr="00A774F1">
        <w:trPr>
          <w:trHeight w:val="3523"/>
        </w:trPr>
        <w:tc>
          <w:tcPr>
            <w:tcW w:w="4395" w:type="dxa"/>
          </w:tcPr>
          <w:p w14:paraId="3E165F0E" w14:textId="77777777" w:rsidR="00442388" w:rsidRPr="004957C4" w:rsidRDefault="00442388" w:rsidP="006B5BCD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</w:p>
          <w:p w14:paraId="7B496A4F" w14:textId="77777777" w:rsidR="00442388" w:rsidRPr="00C81F5E" w:rsidRDefault="00442388" w:rsidP="006B5BC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81F5E">
              <w:rPr>
                <w:rFonts w:ascii="Calibri Light" w:hAnsi="Calibri Light" w:cs="Arial"/>
                <w:sz w:val="22"/>
                <w:szCs w:val="22"/>
              </w:rPr>
              <w:t xml:space="preserve">Οι ενδιαφερόμενοι θα πρέπει να σημειώνουν με </w:t>
            </w:r>
            <w:r w:rsidRPr="00C81F5E">
              <w:rPr>
                <w:rFonts w:ascii="Calibri Light" w:hAnsi="Calibri Light" w:cs="Arial"/>
                <w:b/>
                <w:sz w:val="22"/>
                <w:szCs w:val="22"/>
              </w:rPr>
              <w:sym w:font="Wingdings 2" w:char="F050"/>
            </w:r>
            <w:r w:rsidRPr="00C81F5E">
              <w:rPr>
                <w:rFonts w:ascii="Calibri Light" w:hAnsi="Calibri Light" w:cs="Arial"/>
                <w:sz w:val="22"/>
                <w:szCs w:val="22"/>
              </w:rPr>
              <w:t xml:space="preserve"> ή </w:t>
            </w:r>
            <w:r w:rsidRPr="00C81F5E">
              <w:rPr>
                <w:rFonts w:ascii="Calibri Light" w:hAnsi="Calibri Light" w:cs="Arial"/>
                <w:b/>
                <w:sz w:val="22"/>
                <w:szCs w:val="22"/>
              </w:rPr>
              <w:t xml:space="preserve">Χ </w:t>
            </w:r>
            <w:r w:rsidRPr="00C81F5E">
              <w:rPr>
                <w:rFonts w:ascii="Calibri Light" w:hAnsi="Calibri Light" w:cs="Arial"/>
                <w:sz w:val="22"/>
                <w:szCs w:val="22"/>
              </w:rPr>
              <w:t>τα δικαιολογητικά που καταθέτουν από την διπλανή λίστα με ευθύνη</w:t>
            </w:r>
            <w:r w:rsidR="006B5BCD" w:rsidRPr="00C81F5E">
              <w:rPr>
                <w:rFonts w:ascii="Calibri Light" w:hAnsi="Calibri Light" w:cs="Arial"/>
                <w:sz w:val="22"/>
                <w:szCs w:val="22"/>
              </w:rPr>
              <w:t xml:space="preserve"> τους.</w:t>
            </w:r>
            <w:r w:rsidRPr="00C81F5E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</w:p>
          <w:p w14:paraId="4A804AD1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14:paraId="36C2FFFB" w14:textId="77777777" w:rsidR="00442388" w:rsidRPr="004957C4" w:rsidRDefault="00442388" w:rsidP="00083062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71E301AB" w14:textId="77777777" w:rsidR="00442388" w:rsidRPr="004957C4" w:rsidRDefault="00442388" w:rsidP="00083062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2CC3F3E2" w14:textId="77777777" w:rsidR="00442388" w:rsidRPr="004957C4" w:rsidRDefault="00442388" w:rsidP="00083062">
            <w:pPr>
              <w:rPr>
                <w:rFonts w:ascii="Calibri Light" w:hAnsi="Calibri Light" w:cs="Tahoma"/>
                <w:sz w:val="20"/>
                <w:szCs w:val="20"/>
              </w:rPr>
            </w:pPr>
            <w:r w:rsidRPr="004957C4">
              <w:rPr>
                <w:rFonts w:ascii="Calibri Light" w:hAnsi="Calibri Light" w:cs="Tahoma"/>
                <w:sz w:val="20"/>
                <w:szCs w:val="20"/>
              </w:rPr>
              <w:t>ΣΥΝΝΗΜΜΕΝΑ: …….</w:t>
            </w:r>
            <w:r w:rsidR="006B5BCD" w:rsidRPr="004957C4">
              <w:rPr>
                <w:rFonts w:ascii="Calibri Light" w:hAnsi="Calibri Light" w:cs="Tahoma"/>
                <w:sz w:val="20"/>
                <w:szCs w:val="20"/>
              </w:rPr>
              <w:t xml:space="preserve"> Δικαιολογητικά </w:t>
            </w:r>
          </w:p>
          <w:p w14:paraId="746FFB31" w14:textId="77777777" w:rsidR="00442388" w:rsidRPr="004957C4" w:rsidRDefault="00442388" w:rsidP="00083062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07047BB1" w14:textId="77777777" w:rsidR="00442388" w:rsidRPr="004957C4" w:rsidRDefault="006B5BCD" w:rsidP="00083062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Tahoma"/>
                <w:sz w:val="20"/>
                <w:szCs w:val="20"/>
              </w:rPr>
              <w:t>(</w:t>
            </w:r>
            <w:r w:rsidR="00442388" w:rsidRPr="004957C4">
              <w:rPr>
                <w:rFonts w:ascii="Calibri Light" w:hAnsi="Calibri Light" w:cs="Tahoma"/>
                <w:sz w:val="20"/>
                <w:szCs w:val="20"/>
              </w:rPr>
              <w:t>Συ</w:t>
            </w:r>
            <w:r w:rsidRPr="004957C4">
              <w:rPr>
                <w:rFonts w:ascii="Calibri Light" w:hAnsi="Calibri Light" w:cs="Tahoma"/>
                <w:sz w:val="20"/>
                <w:szCs w:val="20"/>
              </w:rPr>
              <w:t>μπληρώνεται ο αριθμός των δικαιολογητικών</w:t>
            </w:r>
            <w:r w:rsidR="00442388" w:rsidRPr="004957C4">
              <w:rPr>
                <w:rFonts w:ascii="Calibri Light" w:hAnsi="Calibri Light" w:cs="Tahoma"/>
                <w:sz w:val="20"/>
                <w:szCs w:val="20"/>
              </w:rPr>
              <w:t xml:space="preserve"> που υποβάλλονται</w:t>
            </w:r>
            <w:r w:rsidRPr="004957C4">
              <w:rPr>
                <w:rFonts w:ascii="Calibri Light" w:hAnsi="Calibri Light" w:cs="Tahoma"/>
                <w:sz w:val="20"/>
                <w:szCs w:val="20"/>
              </w:rPr>
              <w:t>)</w:t>
            </w:r>
            <w:r w:rsidR="00442388" w:rsidRPr="004957C4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Merge/>
          </w:tcPr>
          <w:p w14:paraId="5209F690" w14:textId="77777777" w:rsidR="00442388" w:rsidRPr="004957C4" w:rsidRDefault="00442388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84FAE" w:rsidRPr="00904603" w14:paraId="482F1029" w14:textId="77777777" w:rsidTr="00051019">
        <w:trPr>
          <w:trHeight w:val="513"/>
        </w:trPr>
        <w:tc>
          <w:tcPr>
            <w:tcW w:w="4395" w:type="dxa"/>
          </w:tcPr>
          <w:p w14:paraId="628C5800" w14:textId="77777777" w:rsidR="00784FAE" w:rsidRPr="004957C4" w:rsidRDefault="00784FAE" w:rsidP="0008306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D18E4CC" w14:textId="77777777" w:rsidR="00C91262" w:rsidRPr="004957C4" w:rsidRDefault="00C91262" w:rsidP="0090460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</w:t>
            </w:r>
            <w:r w:rsidR="00681262" w:rsidRPr="004957C4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4957C4">
              <w:rPr>
                <w:rFonts w:ascii="Calibri Light" w:hAnsi="Calibri Light" w:cs="Arial"/>
                <w:sz w:val="20"/>
                <w:szCs w:val="20"/>
              </w:rPr>
              <w:t>Ημερομηνία</w:t>
            </w:r>
          </w:p>
          <w:p w14:paraId="7F0E360E" w14:textId="77777777" w:rsidR="00C91262" w:rsidRPr="004957C4" w:rsidRDefault="00C91262" w:rsidP="0090460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                …………………………………….</w:t>
            </w:r>
          </w:p>
          <w:p w14:paraId="5F3CB005" w14:textId="77777777" w:rsidR="00C91262" w:rsidRPr="004957C4" w:rsidRDefault="00C91262" w:rsidP="0090460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36399040" w14:textId="77777777" w:rsidR="00C91262" w:rsidRPr="004957C4" w:rsidRDefault="00C91262" w:rsidP="0090460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957C4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6B5BCD" w:rsidRPr="004957C4">
              <w:rPr>
                <w:rFonts w:ascii="Calibri Light" w:hAnsi="Calibri Light" w:cs="Arial"/>
                <w:sz w:val="20"/>
                <w:szCs w:val="20"/>
              </w:rPr>
              <w:t xml:space="preserve">                         Ο/Η Αιτ</w:t>
            </w:r>
            <w:r w:rsidRPr="004957C4">
              <w:rPr>
                <w:rFonts w:ascii="Calibri Light" w:hAnsi="Calibri Light" w:cs="Arial"/>
                <w:sz w:val="20"/>
                <w:szCs w:val="20"/>
              </w:rPr>
              <w:t>ών/ούσα</w:t>
            </w:r>
          </w:p>
          <w:p w14:paraId="595FB852" w14:textId="77777777" w:rsidR="00C91262" w:rsidRPr="004957C4" w:rsidRDefault="00C91262" w:rsidP="0090460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508BBDB9" w14:textId="77777777" w:rsidR="00083062" w:rsidRPr="000411E2" w:rsidRDefault="00083062" w:rsidP="000411E2">
      <w:pPr>
        <w:tabs>
          <w:tab w:val="left" w:pos="3570"/>
        </w:tabs>
      </w:pPr>
    </w:p>
    <w:sectPr w:rsidR="00083062" w:rsidRPr="000411E2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9520" w14:textId="77777777" w:rsidR="005701DE" w:rsidRDefault="005701DE" w:rsidP="0063428C">
      <w:r>
        <w:separator/>
      </w:r>
    </w:p>
  </w:endnote>
  <w:endnote w:type="continuationSeparator" w:id="0">
    <w:p w14:paraId="7F58104D" w14:textId="77777777" w:rsidR="005701DE" w:rsidRDefault="005701DE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4CFB8" w14:textId="77777777" w:rsidR="005701DE" w:rsidRDefault="005701DE" w:rsidP="0063428C">
      <w:r>
        <w:separator/>
      </w:r>
    </w:p>
  </w:footnote>
  <w:footnote w:type="continuationSeparator" w:id="0">
    <w:p w14:paraId="746A0CAD" w14:textId="77777777" w:rsidR="005701DE" w:rsidRDefault="005701DE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82"/>
    <w:rsid w:val="000411E2"/>
    <w:rsid w:val="00051019"/>
    <w:rsid w:val="000600EC"/>
    <w:rsid w:val="0008026B"/>
    <w:rsid w:val="00083062"/>
    <w:rsid w:val="00085009"/>
    <w:rsid w:val="000E0F62"/>
    <w:rsid w:val="00101367"/>
    <w:rsid w:val="00103C85"/>
    <w:rsid w:val="001266ED"/>
    <w:rsid w:val="00155E9C"/>
    <w:rsid w:val="00174F87"/>
    <w:rsid w:val="001A7E2F"/>
    <w:rsid w:val="001C2829"/>
    <w:rsid w:val="001F132B"/>
    <w:rsid w:val="001F2A1C"/>
    <w:rsid w:val="00234F34"/>
    <w:rsid w:val="00266999"/>
    <w:rsid w:val="002B17AC"/>
    <w:rsid w:val="003C3F56"/>
    <w:rsid w:val="003D698B"/>
    <w:rsid w:val="00400C13"/>
    <w:rsid w:val="004338AA"/>
    <w:rsid w:val="00442388"/>
    <w:rsid w:val="004445D7"/>
    <w:rsid w:val="00454089"/>
    <w:rsid w:val="004957C4"/>
    <w:rsid w:val="004B465B"/>
    <w:rsid w:val="004C1A82"/>
    <w:rsid w:val="004F0D57"/>
    <w:rsid w:val="005701DE"/>
    <w:rsid w:val="00587831"/>
    <w:rsid w:val="00595AC7"/>
    <w:rsid w:val="005B6ECE"/>
    <w:rsid w:val="00601C2A"/>
    <w:rsid w:val="00604112"/>
    <w:rsid w:val="006054B8"/>
    <w:rsid w:val="0063428C"/>
    <w:rsid w:val="00644054"/>
    <w:rsid w:val="00681262"/>
    <w:rsid w:val="00692BDB"/>
    <w:rsid w:val="006B5BCD"/>
    <w:rsid w:val="00702C52"/>
    <w:rsid w:val="00736EFA"/>
    <w:rsid w:val="0074290D"/>
    <w:rsid w:val="007577D2"/>
    <w:rsid w:val="00773825"/>
    <w:rsid w:val="00784FAE"/>
    <w:rsid w:val="007C4552"/>
    <w:rsid w:val="00834FB2"/>
    <w:rsid w:val="008C55F8"/>
    <w:rsid w:val="00904603"/>
    <w:rsid w:val="00967DFF"/>
    <w:rsid w:val="00A774F1"/>
    <w:rsid w:val="00AF4F59"/>
    <w:rsid w:val="00B136EF"/>
    <w:rsid w:val="00B201EB"/>
    <w:rsid w:val="00B5131E"/>
    <w:rsid w:val="00B65840"/>
    <w:rsid w:val="00BD63F3"/>
    <w:rsid w:val="00C622F3"/>
    <w:rsid w:val="00C76530"/>
    <w:rsid w:val="00C81F5E"/>
    <w:rsid w:val="00C84DF4"/>
    <w:rsid w:val="00C90D8D"/>
    <w:rsid w:val="00C91262"/>
    <w:rsid w:val="00C91874"/>
    <w:rsid w:val="00CB3179"/>
    <w:rsid w:val="00D95E48"/>
    <w:rsid w:val="00DD5B3B"/>
    <w:rsid w:val="00E64B7F"/>
    <w:rsid w:val="00E76D70"/>
    <w:rsid w:val="00EC7741"/>
    <w:rsid w:val="00F167D9"/>
    <w:rsid w:val="00F36130"/>
    <w:rsid w:val="00F948B2"/>
    <w:rsid w:val="00FA2F98"/>
    <w:rsid w:val="00FC2B4D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BB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asileiou\Desktop\&#945;&#961;.45%20&amp;%2046%20&#964;&#959;&#965;%20&#925;.4753-2020\&#913;&#921;&#932;&#919;&#931;&#919;%20&#917;&#928;&#921;&#922;&#927;&#933;&#929;&#921;&#922;&#927;&#933;%20&#915;&#921;&#913;%20&#933;&#928;&#917;-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ΕΠΙΚΟΥΡΙΚΟΥ ΓΙΑ ΥΠΕ-1.dotx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Αλεξάνδρα Βασιλείου</dc:creator>
  <cp:lastModifiedBy>Pc01</cp:lastModifiedBy>
  <cp:revision>2</cp:revision>
  <cp:lastPrinted>2019-08-22T10:12:00Z</cp:lastPrinted>
  <dcterms:created xsi:type="dcterms:W3CDTF">2023-11-07T10:52:00Z</dcterms:created>
  <dcterms:modified xsi:type="dcterms:W3CDTF">2023-11-07T10:52:00Z</dcterms:modified>
</cp:coreProperties>
</file>